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0"/>
        </w:rPr>
        <w:drawing>
          <wp:anchor distT="0" distB="0" distL="114300" distR="114300" simplePos="0" relativeHeight="252137472" behindDoc="0" locked="0" layoutInCell="1" allowOverlap="1">
            <wp:simplePos x="0" y="0"/>
            <wp:positionH relativeFrom="column">
              <wp:posOffset>3383915</wp:posOffset>
            </wp:positionH>
            <wp:positionV relativeFrom="page">
              <wp:posOffset>1685290</wp:posOffset>
            </wp:positionV>
            <wp:extent cx="575945" cy="634365"/>
            <wp:effectExtent l="0" t="0" r="14605" b="13335"/>
            <wp:wrapNone/>
            <wp:docPr id="22" name="图片 22" descr="20090521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0090521校徽"/>
                    <pic:cNvPicPr>
                      <a:picLocks noChangeAspect="1"/>
                    </pic:cNvPicPr>
                  </pic:nvPicPr>
                  <pic:blipFill>
                    <a:blip r:embed="rId4"/>
                    <a:srcRect t="10780" b="1284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2173605</wp:posOffset>
                </wp:positionV>
                <wp:extent cx="1031240" cy="1031240"/>
                <wp:effectExtent l="5080" t="5080" r="11430" b="1143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84675" y="3032125"/>
                          <a:ext cx="1031240" cy="1031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（锡康码）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55pt;margin-top:171.15pt;height:81.2pt;width:81.2pt;z-index:252136448;mso-width-relative:page;mso-height-relative:page;" fillcolor="#FFFFFF [3201]" filled="t" stroked="t" coordsize="21600,21600" o:gfxdata="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GBSg9cAAAALAQAADwAAAAAAAAABACAA&#10;AAAiAAAAZHJzL2Rvd25yZXYueG1sUEsBAhQAFAAAAAgAh07iQM3j55RHAgAAeA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（锡康码）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1302385</wp:posOffset>
                </wp:positionV>
                <wp:extent cx="1571625" cy="80327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80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无锡职业技术学院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驻校协作单位人员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身份卡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55pt;margin-top:102.55pt;height:63.25pt;width:123.75pt;z-index:251887616;mso-width-relative:page;mso-height-relative:page;" filled="f" stroked="f" coordsize="21600,21600" o:gfxdata="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VNhctwAAAALAQAADwAAAAAAAAABACAAAAAiAAAAZHJzL2Rvd25yZXYueG1sUEsBAhQAFAAAAAgA&#10;h07iQNXtFfshAgAAGgQAAA4AAAAAAAAAAQAgAAAAK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无锡职业技术学院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驻校协作单位人员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身份卡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2400935</wp:posOffset>
                </wp:positionV>
                <wp:extent cx="1830705" cy="112776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姓名：                   编号：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聘用单位：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学校管理部门：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旗黑-45S" w:hAnsi="汉仪旗黑-45S" w:eastAsia="汉仪旗黑-45S" w:cs="汉仪旗黑-45S"/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工作岗位：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1pt;margin-top:189.05pt;height:88.8pt;width:144.15pt;z-index:251708416;mso-width-relative:page;mso-height-relative:page;" filled="f" stroked="f" coordsize="21600,21600" o:gfxdata="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rp/&#10;LdsAAAAKAQAADwAAAAAAAAABACAAAAAiAAAAZHJzL2Rvd25yZXYueG1sUEsBAhQAFAAAAAgAh07i&#10;QLHSSRMfAgAAGw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姓名：                   编号：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聘用单位：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学校管理部门：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旗黑-45S" w:hAnsi="汉仪旗黑-45S" w:eastAsia="汉仪旗黑-45S" w:cs="汉仪旗黑-45S"/>
                          <w:b/>
                          <w:bCs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工作岗位：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3014980</wp:posOffset>
                </wp:positionV>
                <wp:extent cx="1785620" cy="0"/>
                <wp:effectExtent l="0" t="0" r="0" b="0"/>
                <wp:wrapNone/>
                <wp:docPr id="17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ln w="90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5pt;margin-top:237.4pt;height:0pt;width:140.6pt;z-index:252135424;mso-width-relative:page;mso-height-relative:page;" filled="f" stroked="t" coordsize="21600,21600" o:gfxdata="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wmglnXAAAACgEAAA8AAAAAAAAAAQAgAAAAIgAA&#10;AGRycy9kb3ducmV2LnhtbFBLAQIUABQAAAAIAIdO4kCTW1RS0AEAAI8DAAAOAAAAAAAAAAEAIAAA&#10;ACYBAABkcnMvZTJvRG9jLnhtbFBLBQYAAAAABgAGAFkBAABoBQAAAAA=&#10;">
                <v:fill on="f" focussize="0,0"/>
                <v:stroke weight="0.708661417322835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2755900</wp:posOffset>
                </wp:positionV>
                <wp:extent cx="1785620" cy="0"/>
                <wp:effectExtent l="0" t="0" r="0" b="0"/>
                <wp:wrapNone/>
                <wp:docPr id="38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ln w="90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5pt;margin-top:217pt;height:0pt;width:140.6pt;z-index:251870208;mso-width-relative:page;mso-height-relative:page;" filled="f" stroked="t" coordsize="21600,21600" o:gfxdata="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ccwrXXAAAACgEAAA8AAAAAAAAAAQAgAAAAIgAA&#10;AGRycy9kb3ducmV2LnhtbFBLAQIUABQAAAAIAIdO4kBpXcl10AEAAI8DAAAOAAAAAAAAAAEAIAAA&#10;ACYBAABkcnMvZTJvRG9jLnhtbFBLBQYAAAAABgAGAFkBAABoBQAAAAA=&#10;">
                <v:fill on="f" focussize="0,0"/>
                <v:stroke weight="0.708661417322835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3269615</wp:posOffset>
                </wp:positionV>
                <wp:extent cx="1785620" cy="0"/>
                <wp:effectExtent l="0" t="0" r="0" b="0"/>
                <wp:wrapNone/>
                <wp:docPr id="37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ln w="90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5pt;margin-top:257.45pt;height:0pt;width:140.6pt;z-index:251763712;mso-width-relative:page;mso-height-relative:page;" filled="f" stroked="t" coordsize="21600,21600" o:gfxdata="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b5Kxf1wAAAAoBAAAPAAAAAAAAAAEAIAAAACIA&#10;AABkcnMvZG93bnJldi54bWxQSwECFAAUAAAACACHTuJAwkFwtNEBAACPAwAADgAAAAAAAAABACAA&#10;AAAmAQAAZHJzL2Uyb0RvYy54bWxQSwUGAAAAAAYABgBZAQAAaQUAAAAA&#10;">
                <v:fill on="f" focussize="0,0"/>
                <v:stroke weight="0.708661417322835pt" color="#231F20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487045</wp:posOffset>
            </wp:positionV>
            <wp:extent cx="2157730" cy="507365"/>
            <wp:effectExtent l="0" t="0" r="13970" b="6985"/>
            <wp:wrapNone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3496945</wp:posOffset>
                </wp:positionV>
                <wp:extent cx="1785620" cy="0"/>
                <wp:effectExtent l="0" t="0" r="0" b="0"/>
                <wp:wrapNone/>
                <wp:docPr id="10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33500" y="4401185"/>
                          <a:ext cx="1785620" cy="0"/>
                        </a:xfrm>
                        <a:prstGeom prst="line">
                          <a:avLst/>
                        </a:prstGeom>
                        <a:ln w="9000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5pt;margin-top:275.35pt;height:0pt;width:140.6pt;z-index:251710464;mso-width-relative:page;mso-height-relative:page;" filled="f" stroked="t" coordsize="21600,21600" o:gfxdata="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mCbibWAAAACgEAAA8AAAAA&#10;AAAAAQAgAAAAIgAAAGRycy9kb3ducmV2LnhtbFBLAQIUABQAAAAIAIdO4kBWPrgm3QEAAJsDAAAO&#10;AAAAAAAAAAEAIAAAACUBAABkcnMvZTJvRG9jLnhtbFBLBQYAAAAABgAGAFkBAAB0BQAAAAA=&#10;">
                <v:fill on="f" focussize="0,0"/>
                <v:stroke weight="0.708661417322835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539750</wp:posOffset>
                </wp:positionV>
                <wp:extent cx="1732915" cy="0"/>
                <wp:effectExtent l="0" t="17780" r="635" b="20320"/>
                <wp:wrapNone/>
                <wp:docPr id="16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91000" y="1454150"/>
                          <a:ext cx="1732915" cy="0"/>
                        </a:xfrm>
                        <a:prstGeom prst="line">
                          <a:avLst/>
                        </a:prstGeom>
                        <a:ln w="36001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240pt;margin-top:42.5pt;height:0pt;width:136.45pt;z-index:251671552;mso-width-relative:page;mso-height-relative:page;" filled="f" stroked="t" coordsize="21600,21600" o:gfxdata="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vl2P3ZAAAACQEAAA8A&#10;AAAAAAAAAQAgAAAAIgAAAGRycy9kb3ducmV2LnhtbFBLAQIUABQAAAAIAIdO4kBzdG3u3QEAAJwD&#10;AAAOAAAAAAAAAAEAIAAAACgBAABkcnMvZTJvRG9jLnhtbFBLBQYAAAAABgAGAFkBAAB3BQAAAAA=&#10;">
                <v:fill on="f" focussize="0,0"/>
                <v:stroke weight="2.83472440944882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539750</wp:posOffset>
                </wp:positionV>
                <wp:extent cx="427355" cy="0"/>
                <wp:effectExtent l="0" t="17780" r="10795" b="20320"/>
                <wp:wrapNone/>
                <wp:docPr id="15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63645" y="1454150"/>
                          <a:ext cx="427355" cy="0"/>
                        </a:xfrm>
                        <a:prstGeom prst="line">
                          <a:avLst/>
                        </a:prstGeom>
                        <a:ln w="36001" cap="flat" cmpd="sng">
                          <a:solidFill>
                            <a:srgbClr val="ED1C2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206.35pt;margin-top:42.5pt;height:0pt;width:33.65pt;z-index:251670528;mso-width-relative:page;mso-height-relative:page;" filled="f" stroked="t" coordsize="21600,21600" o:gfxdata="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3a8zStcAAAAJAQAADwAA&#10;AAAAAAABACAAAAAiAAAAZHJzL2Rvd25yZXYueG1sUEsBAhQAFAAAAAgAh07iQFQghS3eAQAAmwMA&#10;AA4AAAAAAAAAAQAgAAAAJgEAAGRycy9lMm9Eb2MueG1sUEsFBgAAAAAGAAYAWQEAAHYFAAAAAA==&#10;">
                <v:fill on="f" focussize="0,0"/>
                <v:stroke weight="2.83472440944882pt" color="#ED1C24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3672205</wp:posOffset>
                </wp:positionV>
                <wp:extent cx="1732280" cy="0"/>
                <wp:effectExtent l="0" t="17780" r="1270" b="20320"/>
                <wp:wrapNone/>
                <wp:docPr id="14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63645" y="4586605"/>
                          <a:ext cx="1732280" cy="0"/>
                        </a:xfrm>
                        <a:prstGeom prst="line">
                          <a:avLst/>
                        </a:prstGeom>
                        <a:ln w="36001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206.35pt;margin-top:289.15pt;height:0pt;width:136.4pt;z-index:251669504;mso-width-relative:page;mso-height-relative:page;" filled="f" stroked="t" coordsize="21600,21600" o:gfxdata="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xi8rLaAAAACwEA&#10;AA8AAAAAAAAAAQAgAAAAIgAAAGRycy9kb3ducmV2LnhtbFBLAQIUABQAAAAIAIdO4kCZ88fQ3wEA&#10;AJwDAAAOAAAAAAAAAAEAIAAAACkBAABkcnMvZTJvRG9jLnhtbFBLBQYAAAAABgAGAFkBAAB6BQAA&#10;AAA=&#10;">
                <v:fill on="f" focussize="0,0"/>
                <v:stroke weight="2.83472440944882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3672205</wp:posOffset>
                </wp:positionV>
                <wp:extent cx="427990" cy="0"/>
                <wp:effectExtent l="0" t="17780" r="10160" b="20320"/>
                <wp:wrapNone/>
                <wp:docPr id="13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95925" y="4586605"/>
                          <a:ext cx="427990" cy="0"/>
                        </a:xfrm>
                        <a:prstGeom prst="line">
                          <a:avLst/>
                        </a:prstGeom>
                        <a:ln w="36001" cap="flat" cmpd="sng">
                          <a:solidFill>
                            <a:srgbClr val="ED1C2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342.75pt;margin-top:289.15pt;height:0pt;width:33.7pt;z-index:251668480;mso-width-relative:page;mso-height-relative:page;" filled="f" stroked="t" coordsize="21600,21600" o:gfxdata="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uOA09oA&#10;AAALAQAADwAAAAAAAAABACAAAAAiAAAAZHJzL2Rvd25yZXYueG1sUEsBAhQAFAAAAAgAh07iQKxM&#10;xqzkAQAAmwMAAA4AAAAAAAAAAQAgAAAAKQEAAGRycy9lMm9Eb2MueG1sUEsFBgAAAAAGAAYAWQEA&#10;AH8FAAAAAA==&#10;">
                <v:fill on="f" focussize="0,0"/>
                <v:stroke weight="2.83472440944882pt" color="#ED1C24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521970</wp:posOffset>
                </wp:positionV>
                <wp:extent cx="2160270" cy="3168015"/>
                <wp:effectExtent l="4445" t="4445" r="6985" b="8890"/>
                <wp:wrapNone/>
                <wp:docPr id="1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3645" y="1436370"/>
                          <a:ext cx="2160270" cy="3168015"/>
                        </a:xfrm>
                        <a:prstGeom prst="rect">
                          <a:avLst/>
                        </a:prstGeom>
                        <a:solidFill>
                          <a:srgbClr val="FFFEF2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06.35pt;margin-top:41.1pt;height:249.45pt;width:170.1pt;z-index:251667456;mso-width-relative:page;mso-height-relative:page;" fillcolor="#FFFEF2" filled="t" stroked="t" coordsize="21600,21600" o:gfxdata="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Y/cDNcAAAAKAQAADwAAAAAAAAABACAAAAAiAAAAZHJzL2Rv&#10;d25yZXYueG1sUEsBAhQAFAAAAAgAh07iQFxse57JAQAAdAMAAA4AAAAAAAAAAQAgAAAAJgEAAGRy&#10;cy9lMm9Eb2MueG1sUEsFBgAAAAAGAAYAWQEAAGEFAAAAAA==&#10;">
                <v:fill on="t" focussize="0,0"/>
                <v:stroke color="#BFBFBF [2412]" joinstyle="round"/>
                <v:imagedata o:title=""/>
                <o:lock v:ext="edit" aspectratio="f"/>
              </v:rect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3672205</wp:posOffset>
                </wp:positionV>
                <wp:extent cx="1732280" cy="0"/>
                <wp:effectExtent l="0" t="17780" r="1270" b="20320"/>
                <wp:wrapNone/>
                <wp:docPr id="8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175" y="4586605"/>
                          <a:ext cx="1732280" cy="0"/>
                        </a:xfrm>
                        <a:prstGeom prst="line">
                          <a:avLst/>
                        </a:prstGeom>
                        <a:ln w="36001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0.25pt;margin-top:289.15pt;height:0pt;width:136.4pt;z-index:251665408;mso-width-relative:page;mso-height-relative:page;" filled="f" stroked="t" coordsize="21600,21600" o:gfxdata="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GTBw3XAAAACAEAAA8AAAAA&#10;AAAAAQAgAAAAIgAAAGRycy9kb3ducmV2LnhtbFBLAQIUABQAAAAIAIdO4kCtAVai3AEAAJsDAAAO&#10;AAAAAAAAAAEAIAAAACYBAABkcnMvZTJvRG9jLnhtbFBLBQYAAAAABgAGAFkBAAB0BQAAAAA=&#10;">
                <v:fill on="f" focussize="0,0"/>
                <v:stroke weight="2.83472440944882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3672205</wp:posOffset>
                </wp:positionV>
                <wp:extent cx="427990" cy="0"/>
                <wp:effectExtent l="0" t="17780" r="10160" b="20320"/>
                <wp:wrapNone/>
                <wp:docPr id="7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78455" y="4586605"/>
                          <a:ext cx="427990" cy="0"/>
                        </a:xfrm>
                        <a:prstGeom prst="line">
                          <a:avLst/>
                        </a:prstGeom>
                        <a:ln w="36001" cap="flat" cmpd="sng">
                          <a:solidFill>
                            <a:srgbClr val="ED1C2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36.65pt;margin-top:289.15pt;height:0pt;width:33.7pt;z-index:251664384;mso-width-relative:page;mso-height-relative:page;" filled="f" stroked="t" coordsize="21600,21600" o:gfxdata="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rF2LvYAAAACwEA&#10;AA8AAAAAAAAAAQAgAAAAIgAAAGRycy9kb3ducmV2LnhtbFBLAQIUABQAAAAIAIdO4kDzd8Mb4QEA&#10;AJkDAAAOAAAAAAAAAAEAIAAAACcBAABkcnMvZTJvRG9jLnhtbFBLBQYAAAAABgAGAFkBAAB6BQAA&#10;AAA=&#10;">
                <v:fill on="f" focussize="0,0"/>
                <v:stroke weight="2.83472440944882pt" color="#ED1C24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849630</wp:posOffset>
                </wp:positionV>
                <wp:extent cx="1471930" cy="0"/>
                <wp:effectExtent l="0" t="0" r="0" b="0"/>
                <wp:wrapNone/>
                <wp:docPr id="6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60855" y="1764030"/>
                          <a:ext cx="147193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FEF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48.65pt;margin-top:66.9pt;height:0pt;width:115.9pt;z-index:251663360;mso-width-relative:page;mso-height-relative:page;" filled="f" stroked="t" coordsize="21600,21600" o:gfxdata="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B8N/HXAAAACgEAAA8AAAAA&#10;AAAAAQAgAAAAIgAAAGRycy9kb3ducmV2LnhtbFBLAQIUABQAAAAIAIdO4kCZjRU53AEAAJoDAAAO&#10;AAAAAAAAAAEAIAAAACYBAABkcnMvZTJvRG9jLnhtbFBLBQYAAAAABgAGAFkBAAB0BQAAAAA=&#10;">
                <v:fill on="f" focussize="0,0"/>
                <v:stroke weight="1pt" color="#FFFEF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664210</wp:posOffset>
                </wp:positionV>
                <wp:extent cx="1471930" cy="0"/>
                <wp:effectExtent l="0" t="0" r="0" b="0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60855" y="1578610"/>
                          <a:ext cx="147193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FEF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48.65pt;margin-top:52.3pt;height:0pt;width:115.9pt;z-index:251662336;mso-width-relative:page;mso-height-relative:page;" filled="f" stroked="t" coordsize="21600,21600" o:gfxdata="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98t1LXAAAACgEAAA8AAAAA&#10;AAAAAQAgAAAAIgAAAGRycy9kb3ducmV2LnhtbFBLAQIUABQAAAAIAIdO4kDWQHGc3AEAAJoDAAAO&#10;AAAAAAAAAAEAIAAAACYBAABkcnMvZTJvRG9jLnhtbFBLBQYAAAAABgAGAFkBAAB0BQAAAAA=&#10;">
                <v:fill on="f" focussize="0,0"/>
                <v:stroke weight="1pt" color="#FFFEF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1181100</wp:posOffset>
                </wp:positionV>
                <wp:extent cx="844550" cy="1085850"/>
                <wp:effectExtent l="5080" t="4445" r="7620" b="14605"/>
                <wp:wrapNone/>
                <wp:docPr id="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4035" y="2095500"/>
                          <a:ext cx="844550" cy="108585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231F2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（肖像照）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52.05pt;margin-top:93pt;height:85.5pt;width:66.5pt;z-index:251661312;mso-width-relative:page;mso-height-relative:page;" filled="f" stroked="t" coordsize="21600,21600" o:gfxdata="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hc&#10;ManaAAAACwEAAA8AAAAAAAAAAQAgAAAAIgAAAGRycy9kb3ducmV2LnhtbFBLAQIUABQAAAAIAIdO&#10;4kDCrrmD6AEAALMDAAAOAAAAAAAAAAEAIAAAACkBAABkcnMvZTJvRG9jLnhtbFBLBQYAAAAABgAG&#10;AFkBAACDBQAAAAA=&#10;">
                <v:fill on="f" focussize="0,0"/>
                <v:stroke weight="0.5pt" color="#231F2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（肖像照）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989965</wp:posOffset>
                </wp:positionV>
                <wp:extent cx="2160270" cy="36195"/>
                <wp:effectExtent l="0" t="0" r="11430" b="1905"/>
                <wp:wrapNone/>
                <wp:docPr id="3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6175" y="1904365"/>
                          <a:ext cx="2160270" cy="3619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0.25pt;margin-top:77.95pt;height:2.85pt;width:170.1pt;z-index:251660288;mso-width-relative:page;mso-height-relative:page;" fillcolor="#ED1C24" filled="t" stroked="f" coordsize="21600,21600" o:gfxdata="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AVVVXWAAAA&#10;CAEAAA8AAAAAAAAAAQAgAAAAIgAAAGRycy9kb3ducmV2LnhtbFBLAQIUABQAAAAIAIdO4kBmgY8O&#10;rQEAACUDAAAOAAAAAAAAAAEAIAAAACUBAABkcnMvZTJvRG9jLnhtbFBLBQYAAAAABgAGAFkBAABE&#10;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521970</wp:posOffset>
                </wp:positionV>
                <wp:extent cx="2160270" cy="468630"/>
                <wp:effectExtent l="0" t="0" r="11430" b="7620"/>
                <wp:wrapNone/>
                <wp:docPr id="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6175" y="1436370"/>
                          <a:ext cx="216027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0.25pt;margin-top:41.1pt;height:36.9pt;width:170.1pt;z-index:251659264;mso-width-relative:page;mso-height-relative:page;" filled="f" stroked="f" coordsize="21600,21600" o:gfxdata="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LnwF7TYAAAABwEAAA8AAAAAAAAAAQAgAAAAIgAA&#10;AGRycy9kb3ducmV2LnhtbFBLAQIUABQAAAAIAIdO4kCPhQk7lgEAAP0CAAAOAAAAAAAAAAEAIAAA&#10;ACcBAABkcnMvZTJvRG9jLnhtbFBLBQYAAAAABgAGAFkBAAAvBQAAAAA=&#10;">
                <v:fill on="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989965</wp:posOffset>
                </wp:positionV>
                <wp:extent cx="2160270" cy="2700020"/>
                <wp:effectExtent l="4445" t="4445" r="6985" b="1968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6175" y="1904365"/>
                          <a:ext cx="2160270" cy="2700020"/>
                        </a:xfrm>
                        <a:prstGeom prst="rect">
                          <a:avLst/>
                        </a:prstGeom>
                        <a:solidFill>
                          <a:srgbClr val="FFFEF2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0.25pt;margin-top:77.95pt;height:212.6pt;width:170.1pt;z-index:251658240;mso-width-relative:page;mso-height-relative:page;" fillcolor="#FFFEF2" filled="t" stroked="t" coordsize="21600,21600" o:gfxdata="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wywTidYAAAAIAQAADwAAAAAAAAABACAAAAAiAAAAZHJzL2Rvd25yZXYu&#10;eG1sUEsBAhQAFAAAAAgAh07iQKZc1THEAQAAcgMAAA4AAAAAAAAAAQAgAAAAJQEAAGRycy9lMm9E&#10;b2MueG1sUEsFBgAAAAAGAAYAWQEAAFsFAAAAAA==&#10;">
                <v:fill on="t" focussize="0,0"/>
                <v:stroke color="#BFBFBF [24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旗黑-4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C2E9B"/>
    <w:rsid w:val="02E70196"/>
    <w:rsid w:val="0C4F2B87"/>
    <w:rsid w:val="2CDA58C0"/>
    <w:rsid w:val="32BC2E9B"/>
    <w:rsid w:val="3CC5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e7508307-94c7-1f3a-968a-214c429f7ad5\&#24037;&#20316;&#35777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工作证.docx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2020-04-02T07:20:00Z</dcterms:created>
  <dc:creator>渔歌</dc:creator>
  <cp:lastModifiedBy>渔歌</cp:lastModifiedBy>
  <dcterms:modified xsi:type="dcterms:W3CDTF">2020-04-02T07:42:37Z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